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04EA8" w14:textId="77777777" w:rsidR="008A21A8" w:rsidRDefault="008A21A8" w:rsidP="00F04AEE">
      <w:pPr>
        <w:ind w:left="-720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p w14:paraId="4F0FBD6E" w14:textId="77777777" w:rsidR="008A21A8" w:rsidRDefault="008A21A8" w:rsidP="00F04AEE">
      <w:pPr>
        <w:ind w:left="-720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p w14:paraId="080A6578" w14:textId="77777777" w:rsidR="008A21A8" w:rsidRDefault="008A21A8" w:rsidP="00F04AEE">
      <w:pPr>
        <w:ind w:left="-720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p w14:paraId="20768B79" w14:textId="081A5E42" w:rsidR="00F9457A" w:rsidRDefault="08EB9993" w:rsidP="67CAFD07">
      <w:pPr>
        <w:ind w:left="-720"/>
        <w:jc w:val="right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FA3E34E" wp14:editId="39DDAA4F">
            <wp:extent cx="1133475" cy="800100"/>
            <wp:effectExtent l="0" t="0" r="0" b="0"/>
            <wp:docPr id="1622714012" name="Picture 1622714012" descr="A logo with text and colorful ova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64E3">
        <w:rPr>
          <w:noProof/>
        </w:rPr>
        <w:drawing>
          <wp:inline distT="0" distB="0" distL="0" distR="0" wp14:anchorId="7D4AE869" wp14:editId="7610BB31">
            <wp:extent cx="1066800" cy="79835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9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17686" w14:textId="77777777" w:rsidR="00F9457A" w:rsidRPr="008D0E93" w:rsidRDefault="008D0E93" w:rsidP="008D0E93">
      <w:pPr>
        <w:tabs>
          <w:tab w:val="left" w:pos="1155"/>
        </w:tabs>
        <w:rPr>
          <w:rFonts w:ascii="Calibri" w:eastAsia="Times New Roman" w:hAnsi="Calibri" w:cs="Times New Roman"/>
          <w:b/>
          <w:sz w:val="16"/>
          <w:szCs w:val="16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ab/>
      </w:r>
    </w:p>
    <w:p w14:paraId="44BCDD27" w14:textId="5A0DD683" w:rsidR="00F9457A" w:rsidRPr="000D3242" w:rsidRDefault="557D1FD9" w:rsidP="67CAFD07">
      <w:pPr>
        <w:spacing w:line="259" w:lineRule="auto"/>
        <w:rPr>
          <w:rFonts w:asciiTheme="majorHAnsi" w:eastAsia="Times New Roman" w:hAnsiTheme="majorHAnsi" w:cs="Times New Roman"/>
          <w:b/>
          <w:bCs/>
          <w:sz w:val="18"/>
          <w:szCs w:val="18"/>
        </w:rPr>
      </w:pPr>
      <w:r w:rsidRPr="67CAFD07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FOR IMMEDIATE RELEASE</w:t>
      </w:r>
      <w:r w:rsidR="000D3242">
        <w:tab/>
      </w:r>
      <w:r w:rsidR="000D3242">
        <w:tab/>
      </w:r>
      <w:r w:rsidR="000D3242">
        <w:tab/>
      </w:r>
      <w:r w:rsidRPr="67CAFD07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 xml:space="preserve">CONTACT: </w:t>
      </w:r>
      <w:r w:rsidRPr="67CAFD07">
        <w:rPr>
          <w:rFonts w:ascii="Calibri Light" w:eastAsia="Calibri Light" w:hAnsi="Calibri Light" w:cs="Calibri Light"/>
          <w:color w:val="000000" w:themeColor="text1"/>
          <w:sz w:val="24"/>
          <w:szCs w:val="24"/>
          <w:highlight w:val="yellow"/>
        </w:rPr>
        <w:t>Name</w:t>
      </w:r>
      <w:r w:rsidR="000D3242">
        <w:br/>
      </w:r>
      <w:r w:rsidRPr="67CAFD07">
        <w:rPr>
          <w:rFonts w:ascii="Calibri Light" w:eastAsia="Calibri Light" w:hAnsi="Calibri Light" w:cs="Calibri Light"/>
          <w:color w:val="000000" w:themeColor="text1"/>
          <w:sz w:val="24"/>
          <w:szCs w:val="24"/>
          <w:highlight w:val="yellow"/>
        </w:rPr>
        <w:t>Date</w:t>
      </w:r>
      <w:r w:rsidR="000D3242">
        <w:tab/>
      </w:r>
      <w:r w:rsidR="000D3242">
        <w:tab/>
      </w:r>
      <w:r w:rsidR="000D3242">
        <w:tab/>
      </w:r>
      <w:r w:rsidR="000D3242">
        <w:tab/>
      </w:r>
      <w:r w:rsidR="000D3242">
        <w:tab/>
      </w:r>
      <w:r w:rsidR="000D3242">
        <w:tab/>
      </w:r>
      <w:r w:rsidRPr="67CAFD07">
        <w:rPr>
          <w:rFonts w:ascii="Calibri Light" w:eastAsia="Calibri Light" w:hAnsi="Calibri Light" w:cs="Calibri Light"/>
          <w:color w:val="000000" w:themeColor="text1"/>
          <w:sz w:val="24"/>
          <w:szCs w:val="24"/>
          <w:highlight w:val="yellow"/>
        </w:rPr>
        <w:t>Email | Phone</w:t>
      </w:r>
      <w:bookmarkStart w:id="0" w:name="_Hlk50624402"/>
      <w:r w:rsidR="000D3242">
        <w:br/>
      </w:r>
    </w:p>
    <w:p w14:paraId="1C7CFF5B" w14:textId="4084EBFD" w:rsidR="005D0ED0" w:rsidRPr="007A7468" w:rsidRDefault="553C94FB" w:rsidP="67CAFD07">
      <w:pPr>
        <w:spacing w:line="259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67CAFD07">
        <w:rPr>
          <w:rFonts w:ascii="Calibri" w:eastAsia="Times New Roman" w:hAnsi="Calibri" w:cs="Times New Roman"/>
          <w:b/>
          <w:bCs/>
          <w:sz w:val="28"/>
          <w:szCs w:val="28"/>
        </w:rPr>
        <w:t>Visit Falls Free</w:t>
      </w:r>
      <w:r w:rsidR="389609EE" w:rsidRPr="67CAFD07">
        <w:rPr>
          <w:rFonts w:ascii="Calibri" w:eastAsia="Calibri" w:hAnsi="Calibri" w:cs="Calibri"/>
          <w:color w:val="000000" w:themeColor="text1"/>
        </w:rPr>
        <w:t>®</w:t>
      </w:r>
      <w:r w:rsidRPr="67CAFD07">
        <w:rPr>
          <w:rFonts w:ascii="Calibri" w:eastAsia="Times New Roman" w:hAnsi="Calibri" w:cs="Times New Roman"/>
          <w:b/>
          <w:bCs/>
          <w:sz w:val="28"/>
          <w:szCs w:val="28"/>
        </w:rPr>
        <w:t xml:space="preserve"> Wisconsin Today!</w:t>
      </w:r>
      <w:r>
        <w:br/>
      </w:r>
      <w:r w:rsidR="057AA24A" w:rsidRPr="67CAFD07">
        <w:rPr>
          <w:rFonts w:ascii="Calibri" w:eastAsia="Times New Roman" w:hAnsi="Calibri" w:cs="Times New Roman"/>
          <w:sz w:val="24"/>
          <w:szCs w:val="24"/>
        </w:rPr>
        <w:t>Expanding awareness of older adult falls prevention</w:t>
      </w:r>
      <w:r w:rsidR="74825632" w:rsidRPr="67CAFD07">
        <w:rPr>
          <w:rFonts w:ascii="Calibri" w:eastAsia="Times New Roman" w:hAnsi="Calibri" w:cs="Times New Roman"/>
          <w:sz w:val="24"/>
          <w:szCs w:val="24"/>
        </w:rPr>
        <w:t xml:space="preserve"> and tools for action</w:t>
      </w:r>
    </w:p>
    <w:p w14:paraId="025D05E7" w14:textId="77777777" w:rsidR="005D0ED0" w:rsidRPr="007A7468" w:rsidRDefault="005D0ED0" w:rsidP="00AE3568">
      <w:pPr>
        <w:rPr>
          <w:rFonts w:ascii="Calibri" w:eastAsia="Times New Roman" w:hAnsi="Calibri" w:cs="Times New Roman"/>
          <w:b/>
          <w:sz w:val="24"/>
          <w:szCs w:val="24"/>
        </w:rPr>
      </w:pPr>
    </w:p>
    <w:p w14:paraId="45B8191A" w14:textId="3B1F19DA" w:rsidR="000D3242" w:rsidRPr="003A06ED" w:rsidRDefault="3918D4DE" w:rsidP="67CAFD07">
      <w:pPr>
        <w:spacing w:line="276" w:lineRule="auto"/>
        <w:rPr>
          <w:rFonts w:eastAsiaTheme="minorEastAsia" w:cstheme="minorHAnsi"/>
          <w:sz w:val="24"/>
          <w:szCs w:val="24"/>
        </w:rPr>
      </w:pPr>
      <w:r w:rsidRPr="003A06ED">
        <w:rPr>
          <w:rFonts w:eastAsiaTheme="minorEastAsia" w:cstheme="minorHAnsi"/>
          <w:color w:val="000000" w:themeColor="text1"/>
          <w:sz w:val="24"/>
          <w:szCs w:val="24"/>
          <w:highlight w:val="yellow"/>
        </w:rPr>
        <w:t>(</w:t>
      </w:r>
      <w:r w:rsidR="61E9D56E" w:rsidRPr="003A06ED">
        <w:rPr>
          <w:rFonts w:eastAsiaTheme="minorEastAsia" w:cstheme="minorHAnsi"/>
          <w:color w:val="000000" w:themeColor="text1"/>
          <w:sz w:val="24"/>
          <w:szCs w:val="24"/>
          <w:highlight w:val="yellow"/>
        </w:rPr>
        <w:t>CITY</w:t>
      </w:r>
      <w:r w:rsidR="00053CE9" w:rsidRPr="003A06ED">
        <w:rPr>
          <w:rFonts w:eastAsiaTheme="minorEastAsia" w:cstheme="minorHAnsi"/>
          <w:color w:val="000000" w:themeColor="text1"/>
          <w:sz w:val="24"/>
          <w:szCs w:val="24"/>
          <w:highlight w:val="yellow"/>
        </w:rPr>
        <w:t>, W</w:t>
      </w:r>
      <w:r w:rsidR="00AA2841" w:rsidRPr="003A06ED">
        <w:rPr>
          <w:rFonts w:eastAsiaTheme="minorEastAsia" w:cstheme="minorHAnsi"/>
          <w:color w:val="000000" w:themeColor="text1"/>
          <w:sz w:val="24"/>
          <w:szCs w:val="24"/>
          <w:highlight w:val="yellow"/>
        </w:rPr>
        <w:t>I</w:t>
      </w:r>
      <w:r w:rsidRPr="003A06ED">
        <w:rPr>
          <w:rFonts w:eastAsiaTheme="minorEastAsia" w:cstheme="minorHAnsi"/>
          <w:color w:val="000000" w:themeColor="text1"/>
          <w:sz w:val="24"/>
          <w:szCs w:val="24"/>
          <w:highlight w:val="yellow"/>
        </w:rPr>
        <w:t>)</w:t>
      </w:r>
      <w:r w:rsidRPr="003A06ED">
        <w:rPr>
          <w:rFonts w:eastAsiaTheme="minorEastAsia" w:cstheme="minorHAnsi"/>
          <w:sz w:val="24"/>
          <w:szCs w:val="24"/>
        </w:rPr>
        <w:t xml:space="preserve"> </w:t>
      </w:r>
      <w:r w:rsidR="6A76F4BB" w:rsidRPr="003A06ED">
        <w:rPr>
          <w:rFonts w:eastAsiaTheme="minorEastAsia" w:cstheme="minorHAnsi"/>
          <w:sz w:val="24"/>
          <w:szCs w:val="24"/>
        </w:rPr>
        <w:t xml:space="preserve">According to the Centers for Disease Control and Prevention (CDC), </w:t>
      </w:r>
      <w:r w:rsidR="000D3242" w:rsidRPr="003A06ED">
        <w:rPr>
          <w:rFonts w:eastAsiaTheme="minorEastAsia" w:cstheme="minorHAnsi"/>
          <w:sz w:val="24"/>
          <w:szCs w:val="24"/>
        </w:rPr>
        <w:t xml:space="preserve">for adults </w:t>
      </w:r>
      <w:r w:rsidR="36F77965" w:rsidRPr="003A06ED">
        <w:rPr>
          <w:rFonts w:eastAsiaTheme="minorEastAsia" w:cstheme="minorHAnsi"/>
          <w:sz w:val="24"/>
          <w:szCs w:val="24"/>
        </w:rPr>
        <w:t>aged</w:t>
      </w:r>
      <w:r w:rsidR="000D3242" w:rsidRPr="003A06ED">
        <w:rPr>
          <w:rFonts w:eastAsiaTheme="minorEastAsia" w:cstheme="minorHAnsi"/>
          <w:sz w:val="24"/>
          <w:szCs w:val="24"/>
        </w:rPr>
        <w:t xml:space="preserve"> 65 and older,</w:t>
      </w:r>
      <w:r w:rsidR="00F0546A">
        <w:rPr>
          <w:rFonts w:eastAsiaTheme="minorEastAsia" w:cstheme="minorHAnsi"/>
          <w:sz w:val="24"/>
          <w:szCs w:val="24"/>
        </w:rPr>
        <w:t xml:space="preserve"> o</w:t>
      </w:r>
      <w:r w:rsidR="317BEBD7" w:rsidRPr="003A06ED">
        <w:rPr>
          <w:rFonts w:eastAsiaTheme="minorEastAsia" w:cstheme="minorHAnsi"/>
          <w:sz w:val="24"/>
          <w:szCs w:val="24"/>
        </w:rPr>
        <w:t>ver o</w:t>
      </w:r>
      <w:r w:rsidR="002B350C" w:rsidRPr="003A06ED">
        <w:rPr>
          <w:rFonts w:eastAsiaTheme="minorEastAsia" w:cstheme="minorHAnsi"/>
          <w:sz w:val="24"/>
          <w:szCs w:val="24"/>
        </w:rPr>
        <w:t>ne in four people will have a fall each year</w:t>
      </w:r>
      <w:r w:rsidR="003F66EC" w:rsidRPr="003A06ED">
        <w:rPr>
          <w:rFonts w:eastAsiaTheme="minorEastAsia" w:cstheme="minorHAnsi"/>
          <w:sz w:val="24"/>
          <w:szCs w:val="24"/>
        </w:rPr>
        <w:t xml:space="preserve"> and </w:t>
      </w:r>
      <w:r w:rsidR="00C432AD">
        <w:rPr>
          <w:rFonts w:eastAsiaTheme="minorEastAsia" w:cstheme="minorHAnsi"/>
          <w:sz w:val="24"/>
          <w:szCs w:val="24"/>
        </w:rPr>
        <w:t xml:space="preserve">one out of </w:t>
      </w:r>
      <w:r w:rsidR="00F0546A">
        <w:rPr>
          <w:rFonts w:eastAsiaTheme="minorEastAsia" w:cstheme="minorHAnsi"/>
          <w:sz w:val="24"/>
          <w:szCs w:val="24"/>
        </w:rPr>
        <w:t>ten</w:t>
      </w:r>
      <w:r w:rsidR="003F66EC" w:rsidRPr="003A06ED">
        <w:rPr>
          <w:rFonts w:eastAsiaTheme="minorEastAsia" w:cstheme="minorHAnsi"/>
          <w:sz w:val="24"/>
          <w:szCs w:val="24"/>
        </w:rPr>
        <w:t xml:space="preserve"> falls </w:t>
      </w:r>
      <w:r w:rsidR="00F0546A">
        <w:rPr>
          <w:rFonts w:eastAsiaTheme="minorEastAsia" w:cstheme="minorHAnsi"/>
          <w:sz w:val="24"/>
          <w:szCs w:val="24"/>
        </w:rPr>
        <w:t xml:space="preserve">causes </w:t>
      </w:r>
      <w:r w:rsidR="003F66EC" w:rsidRPr="003A06ED">
        <w:rPr>
          <w:rFonts w:eastAsiaTheme="minorEastAsia" w:cstheme="minorHAnsi"/>
          <w:sz w:val="24"/>
          <w:szCs w:val="24"/>
        </w:rPr>
        <w:t>injury</w:t>
      </w:r>
      <w:r w:rsidR="74599A22" w:rsidRPr="003A06ED">
        <w:rPr>
          <w:rFonts w:eastAsiaTheme="minorEastAsia" w:cstheme="minorHAnsi"/>
          <w:sz w:val="24"/>
          <w:szCs w:val="24"/>
        </w:rPr>
        <w:t>,</w:t>
      </w:r>
      <w:r w:rsidR="002B350C" w:rsidRPr="003A06ED">
        <w:rPr>
          <w:rFonts w:eastAsiaTheme="minorEastAsia" w:cstheme="minorHAnsi"/>
          <w:sz w:val="24"/>
          <w:szCs w:val="24"/>
        </w:rPr>
        <w:t xml:space="preserve"> making </w:t>
      </w:r>
      <w:r w:rsidR="00BF048C" w:rsidRPr="003A06ED">
        <w:rPr>
          <w:rFonts w:eastAsiaTheme="minorEastAsia" w:cstheme="minorHAnsi"/>
          <w:sz w:val="24"/>
          <w:szCs w:val="24"/>
        </w:rPr>
        <w:t xml:space="preserve">older adult </w:t>
      </w:r>
      <w:r w:rsidR="002B350C" w:rsidRPr="003A06ED">
        <w:rPr>
          <w:rFonts w:eastAsiaTheme="minorEastAsia" w:cstheme="minorHAnsi"/>
          <w:sz w:val="24"/>
          <w:szCs w:val="24"/>
        </w:rPr>
        <w:t>f</w:t>
      </w:r>
      <w:r w:rsidR="000D3242" w:rsidRPr="003A06ED">
        <w:rPr>
          <w:rFonts w:eastAsiaTheme="minorEastAsia" w:cstheme="minorHAnsi"/>
          <w:sz w:val="24"/>
          <w:szCs w:val="24"/>
        </w:rPr>
        <w:t xml:space="preserve">alls a </w:t>
      </w:r>
      <w:r w:rsidR="00BF048C" w:rsidRPr="003A06ED">
        <w:rPr>
          <w:rFonts w:eastAsiaTheme="minorEastAsia" w:cstheme="minorHAnsi"/>
          <w:sz w:val="24"/>
          <w:szCs w:val="24"/>
        </w:rPr>
        <w:t xml:space="preserve">growing </w:t>
      </w:r>
      <w:r w:rsidR="000D3242" w:rsidRPr="003A06ED">
        <w:rPr>
          <w:rFonts w:eastAsiaTheme="minorEastAsia" w:cstheme="minorHAnsi"/>
          <w:sz w:val="24"/>
          <w:szCs w:val="24"/>
        </w:rPr>
        <w:t xml:space="preserve">public health crisis </w:t>
      </w:r>
      <w:r w:rsidR="00FA00BF" w:rsidRPr="003A06ED">
        <w:rPr>
          <w:rFonts w:eastAsiaTheme="minorEastAsia" w:cstheme="minorHAnsi"/>
          <w:sz w:val="24"/>
          <w:szCs w:val="24"/>
        </w:rPr>
        <w:t>as</w:t>
      </w:r>
      <w:r w:rsidR="000D3242" w:rsidRPr="003A06ED">
        <w:rPr>
          <w:rFonts w:eastAsiaTheme="minorEastAsia" w:cstheme="minorHAnsi"/>
          <w:sz w:val="24"/>
          <w:szCs w:val="24"/>
        </w:rPr>
        <w:t xml:space="preserve"> Baby Boomers enter the ranks of higher-risk age groups.</w:t>
      </w:r>
      <w:r w:rsidR="001B2A87">
        <w:rPr>
          <w:rFonts w:eastAsiaTheme="minorEastAsia" w:cstheme="minorHAnsi"/>
          <w:sz w:val="24"/>
          <w:szCs w:val="24"/>
        </w:rPr>
        <w:t xml:space="preserve"> T</w:t>
      </w:r>
      <w:r w:rsidR="56BA1D56" w:rsidRPr="003A06ED">
        <w:rPr>
          <w:rFonts w:eastAsiaTheme="minorEastAsia" w:cstheme="minorHAnsi"/>
          <w:sz w:val="24"/>
          <w:szCs w:val="24"/>
        </w:rPr>
        <w:t xml:space="preserve">he </w:t>
      </w:r>
      <w:r w:rsidR="2AC4C92F" w:rsidRPr="003A06ED">
        <w:rPr>
          <w:rFonts w:eastAsiaTheme="minorEastAsia" w:cstheme="minorHAnsi"/>
          <w:sz w:val="24"/>
          <w:szCs w:val="24"/>
        </w:rPr>
        <w:t xml:space="preserve">medical costs of </w:t>
      </w:r>
      <w:r w:rsidR="4ED07B61" w:rsidRPr="003A06ED">
        <w:rPr>
          <w:rFonts w:eastAsiaTheme="minorEastAsia" w:cstheme="minorHAnsi"/>
          <w:sz w:val="24"/>
          <w:szCs w:val="24"/>
        </w:rPr>
        <w:t>older adult fall</w:t>
      </w:r>
      <w:r w:rsidR="3F295BF0" w:rsidRPr="003A06ED">
        <w:rPr>
          <w:rFonts w:eastAsiaTheme="minorEastAsia" w:cstheme="minorHAnsi"/>
          <w:sz w:val="24"/>
          <w:szCs w:val="24"/>
        </w:rPr>
        <w:t>s that cause</w:t>
      </w:r>
      <w:r w:rsidR="4ED07B61" w:rsidRPr="003A06ED">
        <w:rPr>
          <w:rFonts w:eastAsiaTheme="minorEastAsia" w:cstheme="minorHAnsi"/>
          <w:sz w:val="24"/>
          <w:szCs w:val="24"/>
        </w:rPr>
        <w:t xml:space="preserve"> injuries</w:t>
      </w:r>
      <w:r w:rsidR="3A2D100E" w:rsidRPr="003A06ED">
        <w:rPr>
          <w:rFonts w:eastAsiaTheme="minorEastAsia" w:cstheme="minorHAnsi"/>
          <w:sz w:val="24"/>
          <w:szCs w:val="24"/>
        </w:rPr>
        <w:t xml:space="preserve"> </w:t>
      </w:r>
      <w:r w:rsidR="524588BC" w:rsidRPr="003A06ED">
        <w:rPr>
          <w:rFonts w:eastAsiaTheme="minorEastAsia" w:cstheme="minorHAnsi"/>
          <w:sz w:val="24"/>
          <w:szCs w:val="24"/>
        </w:rPr>
        <w:t>are</w:t>
      </w:r>
      <w:r w:rsidR="3A2D100E" w:rsidRPr="003A06ED">
        <w:rPr>
          <w:rFonts w:eastAsiaTheme="minorEastAsia" w:cstheme="minorHAnsi"/>
          <w:sz w:val="24"/>
          <w:szCs w:val="24"/>
        </w:rPr>
        <w:t xml:space="preserve"> more than $50 </w:t>
      </w:r>
      <w:r w:rsidR="4ED07B61" w:rsidRPr="003A06ED">
        <w:rPr>
          <w:rFonts w:eastAsiaTheme="minorEastAsia" w:cstheme="minorHAnsi"/>
          <w:sz w:val="24"/>
          <w:szCs w:val="24"/>
        </w:rPr>
        <w:t xml:space="preserve">billion every year </w:t>
      </w:r>
      <w:r w:rsidR="21D7085C" w:rsidRPr="003A06ED">
        <w:rPr>
          <w:rFonts w:eastAsiaTheme="minorEastAsia" w:cstheme="minorHAnsi"/>
          <w:sz w:val="24"/>
          <w:szCs w:val="24"/>
        </w:rPr>
        <w:t>in the U</w:t>
      </w:r>
      <w:r w:rsidR="00382286">
        <w:rPr>
          <w:rFonts w:eastAsiaTheme="minorEastAsia" w:cstheme="minorHAnsi"/>
          <w:sz w:val="24"/>
          <w:szCs w:val="24"/>
        </w:rPr>
        <w:t>nited States (U</w:t>
      </w:r>
      <w:r w:rsidR="21D7085C" w:rsidRPr="003A06ED">
        <w:rPr>
          <w:rFonts w:eastAsiaTheme="minorEastAsia" w:cstheme="minorHAnsi"/>
          <w:sz w:val="24"/>
          <w:szCs w:val="24"/>
        </w:rPr>
        <w:t>S</w:t>
      </w:r>
      <w:r w:rsidR="00382286">
        <w:rPr>
          <w:rFonts w:eastAsiaTheme="minorEastAsia" w:cstheme="minorHAnsi"/>
          <w:sz w:val="24"/>
          <w:szCs w:val="24"/>
        </w:rPr>
        <w:t>)</w:t>
      </w:r>
      <w:r w:rsidR="001B2A87">
        <w:rPr>
          <w:rFonts w:eastAsiaTheme="minorEastAsia" w:cstheme="minorHAnsi"/>
          <w:sz w:val="24"/>
          <w:szCs w:val="24"/>
        </w:rPr>
        <w:t>. In addition, a</w:t>
      </w:r>
      <w:r w:rsidR="006D18BC" w:rsidRPr="003A06ED">
        <w:rPr>
          <w:rFonts w:eastAsiaTheme="minorEastAsia" w:cstheme="minorHAnsi"/>
          <w:sz w:val="24"/>
          <w:szCs w:val="24"/>
        </w:rPr>
        <w:t xml:space="preserve"> new report </w:t>
      </w:r>
      <w:r w:rsidR="00512478">
        <w:rPr>
          <w:rFonts w:eastAsiaTheme="minorEastAsia" w:cstheme="minorHAnsi"/>
          <w:sz w:val="24"/>
          <w:szCs w:val="24"/>
        </w:rPr>
        <w:t xml:space="preserve">from </w:t>
      </w:r>
      <w:r w:rsidR="006D18BC" w:rsidRPr="003A06ED">
        <w:rPr>
          <w:rFonts w:eastAsiaTheme="minorEastAsia" w:cstheme="minorHAnsi"/>
          <w:sz w:val="24"/>
          <w:szCs w:val="24"/>
        </w:rPr>
        <w:t>the Wisconsin Department of Health Services (DHS) found that Emergency Medical Services (EMS) providers responded to</w:t>
      </w:r>
      <w:r w:rsidR="00817032">
        <w:rPr>
          <w:rFonts w:eastAsiaTheme="minorEastAsia" w:cstheme="minorHAnsi"/>
          <w:sz w:val="24"/>
          <w:szCs w:val="24"/>
        </w:rPr>
        <w:t xml:space="preserve"> over</w:t>
      </w:r>
      <w:r w:rsidR="006D18BC" w:rsidRPr="003A06ED">
        <w:rPr>
          <w:rFonts w:eastAsiaTheme="minorEastAsia" w:cstheme="minorHAnsi"/>
          <w:sz w:val="24"/>
          <w:szCs w:val="24"/>
        </w:rPr>
        <w:t xml:space="preserve"> 130,000 fall-related calls </w:t>
      </w:r>
      <w:r w:rsidR="008967AA">
        <w:rPr>
          <w:rFonts w:eastAsiaTheme="minorEastAsia" w:cstheme="minorHAnsi"/>
          <w:sz w:val="24"/>
          <w:szCs w:val="24"/>
        </w:rPr>
        <w:t>across the state in</w:t>
      </w:r>
      <w:r w:rsidR="006D18BC" w:rsidRPr="003A06ED">
        <w:rPr>
          <w:rFonts w:eastAsiaTheme="minorEastAsia" w:cstheme="minorHAnsi"/>
          <w:sz w:val="24"/>
          <w:szCs w:val="24"/>
        </w:rPr>
        <w:t xml:space="preserve"> 2022</w:t>
      </w:r>
      <w:r w:rsidR="00817032">
        <w:rPr>
          <w:rFonts w:eastAsiaTheme="minorEastAsia" w:cstheme="minorHAnsi"/>
          <w:sz w:val="24"/>
          <w:szCs w:val="24"/>
        </w:rPr>
        <w:t>,</w:t>
      </w:r>
      <w:r w:rsidR="00A66946" w:rsidRPr="003A06ED">
        <w:rPr>
          <w:rFonts w:eastAsiaTheme="minorEastAsia" w:cstheme="minorHAnsi"/>
          <w:sz w:val="24"/>
          <w:szCs w:val="24"/>
        </w:rPr>
        <w:t xml:space="preserve"> and that number is increasing by </w:t>
      </w:r>
      <w:r w:rsidR="006D18BC" w:rsidRPr="003A06ED">
        <w:rPr>
          <w:rFonts w:eastAsiaTheme="minorEastAsia" w:cstheme="minorHAnsi"/>
          <w:sz w:val="24"/>
          <w:szCs w:val="24"/>
        </w:rPr>
        <w:t>nearly 10,000 per year</w:t>
      </w:r>
      <w:r w:rsidR="00A66946" w:rsidRPr="003A06ED">
        <w:rPr>
          <w:rFonts w:eastAsiaTheme="minorEastAsia" w:cstheme="minorHAnsi"/>
          <w:sz w:val="24"/>
          <w:szCs w:val="24"/>
        </w:rPr>
        <w:t xml:space="preserve">. </w:t>
      </w:r>
      <w:r w:rsidR="00382286">
        <w:rPr>
          <w:rFonts w:eastAsiaTheme="minorEastAsia" w:cstheme="minorHAnsi"/>
          <w:sz w:val="24"/>
          <w:szCs w:val="24"/>
        </w:rPr>
        <w:t>The good news? Falls are preventable!</w:t>
      </w:r>
    </w:p>
    <w:p w14:paraId="14F4BC1F" w14:textId="23B52E86" w:rsidR="25043AF7" w:rsidRPr="003A06ED" w:rsidRDefault="25043AF7" w:rsidP="67CAFD07">
      <w:pPr>
        <w:spacing w:line="276" w:lineRule="auto"/>
        <w:rPr>
          <w:rFonts w:eastAsiaTheme="minorEastAsia" w:cstheme="minorHAnsi"/>
          <w:sz w:val="24"/>
          <w:szCs w:val="24"/>
        </w:rPr>
      </w:pPr>
    </w:p>
    <w:p w14:paraId="1EB069E1" w14:textId="00EB0E65" w:rsidR="1E84EE54" w:rsidRPr="003A06ED" w:rsidRDefault="01769093" w:rsidP="67CAFD07">
      <w:pPr>
        <w:spacing w:line="257" w:lineRule="auto"/>
        <w:rPr>
          <w:rFonts w:eastAsiaTheme="minorEastAsia" w:cstheme="minorHAnsi"/>
          <w:sz w:val="24"/>
          <w:szCs w:val="24"/>
        </w:rPr>
      </w:pPr>
      <w:r w:rsidRPr="003A06ED">
        <w:rPr>
          <w:rFonts w:eastAsiaTheme="minorEastAsia" w:cstheme="minorHAnsi"/>
          <w:sz w:val="24"/>
          <w:szCs w:val="24"/>
        </w:rPr>
        <w:t xml:space="preserve">That is why the Wisconsin Institute for Healthy Aging </w:t>
      </w:r>
      <w:r w:rsidR="06DBF311" w:rsidRPr="003A06ED">
        <w:rPr>
          <w:rFonts w:eastAsiaTheme="minorEastAsia" w:cstheme="minorHAnsi"/>
          <w:sz w:val="24"/>
          <w:szCs w:val="24"/>
        </w:rPr>
        <w:t>(WIHA), in partnership with the Falls Free</w:t>
      </w:r>
      <w:r w:rsidR="00A93655" w:rsidRPr="003A06ED">
        <w:rPr>
          <w:rFonts w:eastAsia="Calibri" w:cstheme="minorHAnsi"/>
          <w:color w:val="000000" w:themeColor="text1"/>
          <w:sz w:val="24"/>
          <w:szCs w:val="24"/>
        </w:rPr>
        <w:t>®</w:t>
      </w:r>
      <w:r w:rsidR="06DBF311" w:rsidRPr="003A06ED">
        <w:rPr>
          <w:rFonts w:eastAsiaTheme="minorEastAsia" w:cstheme="minorHAnsi"/>
          <w:sz w:val="24"/>
          <w:szCs w:val="24"/>
        </w:rPr>
        <w:t xml:space="preserve"> Wisconsin Coalition</w:t>
      </w:r>
      <w:r w:rsidR="39130BB2" w:rsidRPr="003A06ED">
        <w:rPr>
          <w:rFonts w:eastAsiaTheme="minorEastAsia" w:cstheme="minorHAnsi"/>
          <w:sz w:val="24"/>
          <w:szCs w:val="24"/>
        </w:rPr>
        <w:t xml:space="preserve"> and funded by the federal Administration for Community Living</w:t>
      </w:r>
      <w:r w:rsidR="06DBF311" w:rsidRPr="003A06ED">
        <w:rPr>
          <w:rFonts w:eastAsiaTheme="minorEastAsia" w:cstheme="minorHAnsi"/>
          <w:sz w:val="24"/>
          <w:szCs w:val="24"/>
        </w:rPr>
        <w:t xml:space="preserve">, </w:t>
      </w:r>
      <w:r w:rsidR="4869E4FD" w:rsidRPr="003A06ED">
        <w:rPr>
          <w:rFonts w:eastAsiaTheme="minorEastAsia" w:cstheme="minorHAnsi"/>
          <w:sz w:val="24"/>
          <w:szCs w:val="24"/>
        </w:rPr>
        <w:t>has launched</w:t>
      </w:r>
      <w:r w:rsidR="2B3D8BE8" w:rsidRPr="003A06ED">
        <w:rPr>
          <w:rFonts w:eastAsiaTheme="minorEastAsia" w:cstheme="minorHAnsi"/>
          <w:sz w:val="24"/>
          <w:szCs w:val="24"/>
        </w:rPr>
        <w:t xml:space="preserve"> </w:t>
      </w:r>
      <w:r w:rsidRPr="003A06ED">
        <w:rPr>
          <w:rFonts w:eastAsiaTheme="minorEastAsia" w:cstheme="minorHAnsi"/>
          <w:sz w:val="24"/>
          <w:szCs w:val="24"/>
        </w:rPr>
        <w:t>Falls Free Wisconsin, a</w:t>
      </w:r>
      <w:r w:rsidR="7293DC59" w:rsidRPr="003A06ED">
        <w:rPr>
          <w:rFonts w:eastAsiaTheme="minorEastAsia" w:cstheme="minorHAnsi"/>
          <w:sz w:val="24"/>
          <w:szCs w:val="24"/>
        </w:rPr>
        <w:t xml:space="preserve"> statewide initiative and</w:t>
      </w:r>
      <w:r w:rsidRPr="003A06ED">
        <w:rPr>
          <w:rFonts w:eastAsiaTheme="minorEastAsia" w:cstheme="minorHAnsi"/>
          <w:sz w:val="24"/>
          <w:szCs w:val="24"/>
        </w:rPr>
        <w:t xml:space="preserve"> </w:t>
      </w:r>
      <w:r w:rsidR="33AF7ED0" w:rsidRPr="003A06ED">
        <w:rPr>
          <w:rFonts w:eastAsiaTheme="minorEastAsia" w:cstheme="minorHAnsi"/>
          <w:sz w:val="24"/>
          <w:szCs w:val="24"/>
        </w:rPr>
        <w:t>website</w:t>
      </w:r>
      <w:r w:rsidRPr="003A06ED">
        <w:rPr>
          <w:rFonts w:eastAsiaTheme="minorEastAsia" w:cstheme="minorHAnsi"/>
          <w:sz w:val="24"/>
          <w:szCs w:val="24"/>
        </w:rPr>
        <w:t xml:space="preserve"> for older adults and their families</w:t>
      </w:r>
      <w:r w:rsidR="5D1FD2C2" w:rsidRPr="003A06ED">
        <w:rPr>
          <w:rFonts w:eastAsiaTheme="minorEastAsia" w:cstheme="minorHAnsi"/>
          <w:sz w:val="24"/>
          <w:szCs w:val="24"/>
        </w:rPr>
        <w:t xml:space="preserve"> to learn more about how to prevent falls. </w:t>
      </w:r>
      <w:r w:rsidR="606A3250" w:rsidRPr="003A06ED">
        <w:rPr>
          <w:rFonts w:eastAsiaTheme="minorEastAsia" w:cstheme="minorHAnsi"/>
          <w:sz w:val="24"/>
          <w:szCs w:val="24"/>
        </w:rPr>
        <w:t>Falls Free Wisconsin</w:t>
      </w:r>
      <w:r w:rsidR="6FC4D55B" w:rsidRPr="003A06ED">
        <w:rPr>
          <w:rFonts w:eastAsiaTheme="minorEastAsia" w:cstheme="minorHAnsi"/>
          <w:sz w:val="24"/>
          <w:szCs w:val="24"/>
        </w:rPr>
        <w:t xml:space="preserve"> </w:t>
      </w:r>
      <w:r w:rsidR="0D5AC352" w:rsidRPr="003A06ED">
        <w:rPr>
          <w:rFonts w:eastAsiaTheme="minorEastAsia" w:cstheme="minorHAnsi"/>
          <w:sz w:val="24"/>
          <w:szCs w:val="24"/>
        </w:rPr>
        <w:t>can help</w:t>
      </w:r>
      <w:r w:rsidR="74EA7402" w:rsidRPr="003A06ED">
        <w:rPr>
          <w:rFonts w:eastAsiaTheme="minorEastAsia" w:cstheme="minorHAnsi"/>
          <w:sz w:val="24"/>
          <w:szCs w:val="24"/>
        </w:rPr>
        <w:t xml:space="preserve"> </w:t>
      </w:r>
      <w:r w:rsidR="50A3CD18" w:rsidRPr="003A06ED">
        <w:rPr>
          <w:rFonts w:eastAsiaTheme="minorEastAsia" w:cstheme="minorHAnsi"/>
          <w:sz w:val="24"/>
          <w:szCs w:val="24"/>
        </w:rPr>
        <w:t>you</w:t>
      </w:r>
      <w:r w:rsidR="5035046E" w:rsidRPr="003A06ED">
        <w:rPr>
          <w:rFonts w:eastAsiaTheme="minorEastAsia" w:cstheme="minorHAnsi"/>
          <w:sz w:val="24"/>
          <w:szCs w:val="24"/>
        </w:rPr>
        <w:t>:</w:t>
      </w:r>
    </w:p>
    <w:p w14:paraId="5E86C817" w14:textId="797373D0" w:rsidR="1E84EE54" w:rsidRPr="003A06ED" w:rsidRDefault="5035046E" w:rsidP="67CAFD07">
      <w:pPr>
        <w:pStyle w:val="ListParagraph"/>
        <w:numPr>
          <w:ilvl w:val="0"/>
          <w:numId w:val="1"/>
        </w:numPr>
        <w:spacing w:line="257" w:lineRule="auto"/>
        <w:rPr>
          <w:rFonts w:eastAsiaTheme="minorEastAsia" w:cstheme="minorHAnsi"/>
          <w:sz w:val="24"/>
          <w:szCs w:val="24"/>
        </w:rPr>
      </w:pPr>
      <w:r w:rsidRPr="003A06ED">
        <w:rPr>
          <w:rFonts w:eastAsiaTheme="minorEastAsia" w:cstheme="minorHAnsi"/>
          <w:sz w:val="24"/>
          <w:szCs w:val="24"/>
        </w:rPr>
        <w:t>F</w:t>
      </w:r>
      <w:r w:rsidR="74EA7402" w:rsidRPr="003A06ED">
        <w:rPr>
          <w:rFonts w:eastAsiaTheme="minorEastAsia" w:cstheme="minorHAnsi"/>
          <w:sz w:val="24"/>
          <w:szCs w:val="24"/>
        </w:rPr>
        <w:t xml:space="preserve">ind tools to </w:t>
      </w:r>
      <w:r w:rsidR="68F62CC9" w:rsidRPr="003A06ED">
        <w:rPr>
          <w:rFonts w:eastAsiaTheme="minorEastAsia" w:cstheme="minorHAnsi"/>
          <w:sz w:val="24"/>
          <w:szCs w:val="24"/>
        </w:rPr>
        <w:t xml:space="preserve">remain independent </w:t>
      </w:r>
      <w:r w:rsidR="5EE75C0A" w:rsidRPr="003A06ED">
        <w:rPr>
          <w:rFonts w:eastAsiaTheme="minorEastAsia" w:cstheme="minorHAnsi"/>
          <w:sz w:val="24"/>
          <w:szCs w:val="24"/>
        </w:rPr>
        <w:t>at home</w:t>
      </w:r>
    </w:p>
    <w:p w14:paraId="034B0853" w14:textId="0ECC5286" w:rsidR="1E84EE54" w:rsidRPr="003A06ED" w:rsidRDefault="6A3C3699" w:rsidP="67CAFD07">
      <w:pPr>
        <w:pStyle w:val="ListParagraph"/>
        <w:numPr>
          <w:ilvl w:val="0"/>
          <w:numId w:val="1"/>
        </w:numPr>
        <w:spacing w:line="257" w:lineRule="auto"/>
        <w:rPr>
          <w:rFonts w:eastAsiaTheme="minorEastAsia" w:cstheme="minorHAnsi"/>
          <w:sz w:val="24"/>
          <w:szCs w:val="24"/>
        </w:rPr>
      </w:pPr>
      <w:r w:rsidRPr="003A06ED">
        <w:rPr>
          <w:rFonts w:eastAsiaTheme="minorEastAsia" w:cstheme="minorHAnsi"/>
          <w:sz w:val="24"/>
          <w:szCs w:val="24"/>
        </w:rPr>
        <w:t>Understand w</w:t>
      </w:r>
      <w:r w:rsidR="1E84EE54" w:rsidRPr="003A06ED">
        <w:rPr>
          <w:rFonts w:eastAsiaTheme="minorEastAsia" w:cstheme="minorHAnsi"/>
          <w:sz w:val="24"/>
          <w:szCs w:val="24"/>
        </w:rPr>
        <w:t xml:space="preserve">hat </w:t>
      </w:r>
      <w:r w:rsidR="2B724380" w:rsidRPr="003A06ED">
        <w:rPr>
          <w:rFonts w:eastAsiaTheme="minorEastAsia" w:cstheme="minorHAnsi"/>
          <w:sz w:val="24"/>
          <w:szCs w:val="24"/>
        </w:rPr>
        <w:t xml:space="preserve">your </w:t>
      </w:r>
      <w:r w:rsidR="1C89A0E4" w:rsidRPr="003A06ED">
        <w:rPr>
          <w:rFonts w:eastAsiaTheme="minorEastAsia" w:cstheme="minorHAnsi"/>
          <w:sz w:val="24"/>
          <w:szCs w:val="24"/>
        </w:rPr>
        <w:t>r</w:t>
      </w:r>
      <w:r w:rsidR="1E84EE54" w:rsidRPr="003A06ED">
        <w:rPr>
          <w:rFonts w:eastAsiaTheme="minorEastAsia" w:cstheme="minorHAnsi"/>
          <w:sz w:val="24"/>
          <w:szCs w:val="24"/>
        </w:rPr>
        <w:t>isk of falling is</w:t>
      </w:r>
      <w:r w:rsidR="3564D493" w:rsidRPr="003A06ED">
        <w:rPr>
          <w:rFonts w:eastAsiaTheme="minorEastAsia" w:cstheme="minorHAnsi"/>
          <w:sz w:val="24"/>
          <w:szCs w:val="24"/>
        </w:rPr>
        <w:t xml:space="preserve"> and what impacts your risk</w:t>
      </w:r>
    </w:p>
    <w:p w14:paraId="634C422B" w14:textId="212CB71A" w:rsidR="74EA7402" w:rsidRPr="003A06ED" w:rsidRDefault="2545A423" w:rsidP="67CAFD07">
      <w:pPr>
        <w:pStyle w:val="ListParagraph"/>
        <w:numPr>
          <w:ilvl w:val="0"/>
          <w:numId w:val="1"/>
        </w:numPr>
        <w:spacing w:line="257" w:lineRule="auto"/>
        <w:rPr>
          <w:rFonts w:eastAsiaTheme="minorEastAsia" w:cstheme="minorHAnsi"/>
          <w:sz w:val="24"/>
          <w:szCs w:val="24"/>
        </w:rPr>
      </w:pPr>
      <w:r w:rsidRPr="003A06ED">
        <w:rPr>
          <w:rFonts w:eastAsiaTheme="minorEastAsia" w:cstheme="minorHAnsi"/>
          <w:sz w:val="24"/>
          <w:szCs w:val="24"/>
        </w:rPr>
        <w:t>Learn h</w:t>
      </w:r>
      <w:r w:rsidR="74EA7402" w:rsidRPr="003A06ED">
        <w:rPr>
          <w:rFonts w:eastAsiaTheme="minorEastAsia" w:cstheme="minorHAnsi"/>
          <w:sz w:val="24"/>
          <w:szCs w:val="24"/>
        </w:rPr>
        <w:t xml:space="preserve">ow to </w:t>
      </w:r>
      <w:r w:rsidR="3396040E" w:rsidRPr="003A06ED">
        <w:rPr>
          <w:rFonts w:eastAsiaTheme="minorEastAsia" w:cstheme="minorHAnsi"/>
          <w:sz w:val="24"/>
          <w:szCs w:val="24"/>
        </w:rPr>
        <w:t xml:space="preserve">take action to </w:t>
      </w:r>
      <w:r w:rsidR="74EA7402" w:rsidRPr="003A06ED">
        <w:rPr>
          <w:rFonts w:eastAsiaTheme="minorEastAsia" w:cstheme="minorHAnsi"/>
          <w:sz w:val="24"/>
          <w:szCs w:val="24"/>
        </w:rPr>
        <w:t>reduce</w:t>
      </w:r>
      <w:r w:rsidR="5A8715B7" w:rsidRPr="003A06ED">
        <w:rPr>
          <w:rFonts w:eastAsiaTheme="minorEastAsia" w:cstheme="minorHAnsi"/>
          <w:sz w:val="24"/>
          <w:szCs w:val="24"/>
        </w:rPr>
        <w:t xml:space="preserve"> your</w:t>
      </w:r>
      <w:r w:rsidR="74EA7402" w:rsidRPr="003A06ED">
        <w:rPr>
          <w:rFonts w:eastAsiaTheme="minorEastAsia" w:cstheme="minorHAnsi"/>
          <w:sz w:val="24"/>
          <w:szCs w:val="24"/>
        </w:rPr>
        <w:t xml:space="preserve"> </w:t>
      </w:r>
      <w:r w:rsidR="32B3A5AC" w:rsidRPr="003A06ED">
        <w:rPr>
          <w:rFonts w:eastAsiaTheme="minorEastAsia" w:cstheme="minorHAnsi"/>
          <w:sz w:val="24"/>
          <w:szCs w:val="24"/>
        </w:rPr>
        <w:t>risk</w:t>
      </w:r>
      <w:r w:rsidR="5F20F4E1" w:rsidRPr="003A06ED">
        <w:rPr>
          <w:rFonts w:eastAsiaTheme="minorEastAsia" w:cstheme="minorHAnsi"/>
          <w:sz w:val="24"/>
          <w:szCs w:val="24"/>
        </w:rPr>
        <w:t xml:space="preserve"> of falling</w:t>
      </w:r>
    </w:p>
    <w:p w14:paraId="55530EDA" w14:textId="4B1BA1EB" w:rsidR="74EA7402" w:rsidRPr="003A06ED" w:rsidRDefault="4392CEC3" w:rsidP="67CAFD07">
      <w:pPr>
        <w:pStyle w:val="ListParagraph"/>
        <w:numPr>
          <w:ilvl w:val="0"/>
          <w:numId w:val="1"/>
        </w:numPr>
        <w:spacing w:line="257" w:lineRule="auto"/>
        <w:rPr>
          <w:rFonts w:eastAsiaTheme="minorEastAsia" w:cstheme="minorHAnsi"/>
          <w:sz w:val="24"/>
          <w:szCs w:val="24"/>
        </w:rPr>
      </w:pPr>
      <w:r w:rsidRPr="003A06ED">
        <w:rPr>
          <w:rFonts w:eastAsiaTheme="minorEastAsia" w:cstheme="minorHAnsi"/>
          <w:sz w:val="24"/>
          <w:szCs w:val="24"/>
        </w:rPr>
        <w:t>Find</w:t>
      </w:r>
      <w:r w:rsidR="74EA7402" w:rsidRPr="003A06ED">
        <w:rPr>
          <w:rFonts w:eastAsiaTheme="minorEastAsia" w:cstheme="minorHAnsi"/>
          <w:sz w:val="24"/>
          <w:szCs w:val="24"/>
        </w:rPr>
        <w:t xml:space="preserve"> resources in your local area</w:t>
      </w:r>
    </w:p>
    <w:p w14:paraId="7880BC28" w14:textId="5EDA558B" w:rsidR="3D7D7A04" w:rsidRPr="003A06ED" w:rsidRDefault="3D7D7A04" w:rsidP="67CAFD07">
      <w:pPr>
        <w:pStyle w:val="NormalWeb"/>
        <w:spacing w:line="276" w:lineRule="auto"/>
        <w:rPr>
          <w:rFonts w:asciiTheme="minorHAnsi" w:eastAsiaTheme="minorEastAsia" w:hAnsiTheme="minorHAnsi" w:cstheme="minorHAnsi"/>
        </w:rPr>
      </w:pPr>
      <w:r w:rsidRPr="003A06ED">
        <w:rPr>
          <w:rFonts w:asciiTheme="minorHAnsi" w:eastAsiaTheme="minorEastAsia" w:hAnsiTheme="minorHAnsi" w:cstheme="minorHAnsi"/>
        </w:rPr>
        <w:t xml:space="preserve">With videos, interactive quizzes, a home </w:t>
      </w:r>
      <w:r w:rsidR="0FFCE6B7" w:rsidRPr="003A06ED">
        <w:rPr>
          <w:rFonts w:asciiTheme="minorHAnsi" w:eastAsiaTheme="minorEastAsia" w:hAnsiTheme="minorHAnsi" w:cstheme="minorHAnsi"/>
        </w:rPr>
        <w:t>safety</w:t>
      </w:r>
      <w:r w:rsidRPr="003A06ED">
        <w:rPr>
          <w:rFonts w:asciiTheme="minorHAnsi" w:eastAsiaTheme="minorEastAsia" w:hAnsiTheme="minorHAnsi" w:cstheme="minorHAnsi"/>
        </w:rPr>
        <w:t xml:space="preserve"> </w:t>
      </w:r>
      <w:r w:rsidR="4DF40427" w:rsidRPr="003A06ED">
        <w:rPr>
          <w:rFonts w:asciiTheme="minorHAnsi" w:eastAsiaTheme="minorEastAsia" w:hAnsiTheme="minorHAnsi" w:cstheme="minorHAnsi"/>
        </w:rPr>
        <w:t>challenge</w:t>
      </w:r>
      <w:r w:rsidRPr="003A06ED">
        <w:rPr>
          <w:rFonts w:asciiTheme="minorHAnsi" w:eastAsiaTheme="minorEastAsia" w:hAnsiTheme="minorHAnsi" w:cstheme="minorHAnsi"/>
        </w:rPr>
        <w:t>, handouts</w:t>
      </w:r>
      <w:r w:rsidR="18E9B06D" w:rsidRPr="003A06ED">
        <w:rPr>
          <w:rFonts w:asciiTheme="minorHAnsi" w:eastAsiaTheme="minorEastAsia" w:hAnsiTheme="minorHAnsi" w:cstheme="minorHAnsi"/>
        </w:rPr>
        <w:t xml:space="preserve">, </w:t>
      </w:r>
      <w:r w:rsidRPr="003A06ED">
        <w:rPr>
          <w:rFonts w:asciiTheme="minorHAnsi" w:eastAsiaTheme="minorEastAsia" w:hAnsiTheme="minorHAnsi" w:cstheme="minorHAnsi"/>
        </w:rPr>
        <w:t>helpful links</w:t>
      </w:r>
      <w:r w:rsidR="1E2FAB7F" w:rsidRPr="003A06ED">
        <w:rPr>
          <w:rFonts w:asciiTheme="minorHAnsi" w:eastAsiaTheme="minorEastAsia" w:hAnsiTheme="minorHAnsi" w:cstheme="minorHAnsi"/>
        </w:rPr>
        <w:t xml:space="preserve"> and more,</w:t>
      </w:r>
      <w:r w:rsidRPr="003A06ED">
        <w:rPr>
          <w:rFonts w:asciiTheme="minorHAnsi" w:eastAsiaTheme="minorEastAsia" w:hAnsiTheme="minorHAnsi" w:cstheme="minorHAnsi"/>
        </w:rPr>
        <w:t xml:space="preserve"> Falls Free Wisconsin has something for everyone.</w:t>
      </w:r>
      <w:r w:rsidR="22335903" w:rsidRPr="003A06ED">
        <w:rPr>
          <w:rFonts w:asciiTheme="minorHAnsi" w:eastAsiaTheme="minorEastAsia" w:hAnsiTheme="minorHAnsi" w:cstheme="minorHAnsi"/>
        </w:rPr>
        <w:t xml:space="preserve"> Visit </w:t>
      </w:r>
      <w:hyperlink r:id="rId12">
        <w:r w:rsidR="22335903" w:rsidRPr="003A06ED">
          <w:rPr>
            <w:rStyle w:val="Hyperlink"/>
            <w:rFonts w:asciiTheme="minorHAnsi" w:eastAsiaTheme="minorEastAsia" w:hAnsiTheme="minorHAnsi" w:cstheme="minorHAnsi"/>
            <w:b/>
            <w:bCs/>
          </w:rPr>
          <w:t>fallsfreewi.org</w:t>
        </w:r>
      </w:hyperlink>
      <w:r w:rsidR="22335903" w:rsidRPr="003A06ED">
        <w:rPr>
          <w:rFonts w:asciiTheme="minorHAnsi" w:eastAsiaTheme="minorEastAsia" w:hAnsiTheme="minorHAnsi" w:cstheme="minorHAnsi"/>
        </w:rPr>
        <w:t xml:space="preserve"> today!</w:t>
      </w:r>
    </w:p>
    <w:p w14:paraId="07C4A2CD" w14:textId="6E59F8A9" w:rsidR="67CAFD07" w:rsidRPr="003A06ED" w:rsidRDefault="67CAFD07" w:rsidP="67CAFD07">
      <w:pPr>
        <w:pStyle w:val="NormalWeb"/>
        <w:spacing w:line="276" w:lineRule="auto"/>
        <w:rPr>
          <w:rFonts w:asciiTheme="minorHAnsi" w:eastAsiaTheme="minorEastAsia" w:hAnsiTheme="minorHAnsi" w:cstheme="minorHAnsi"/>
        </w:rPr>
      </w:pPr>
    </w:p>
    <w:p w14:paraId="17A70280" w14:textId="62086E7B" w:rsidR="51CA80CF" w:rsidRPr="003A06ED" w:rsidRDefault="51CA80CF" w:rsidP="67CAFD07">
      <w:pPr>
        <w:spacing w:line="276" w:lineRule="auto"/>
        <w:rPr>
          <w:rFonts w:cstheme="minorHAnsi"/>
          <w:sz w:val="24"/>
          <w:szCs w:val="24"/>
        </w:rPr>
      </w:pPr>
      <w:r w:rsidRPr="003A06ED">
        <w:rPr>
          <w:rFonts w:eastAsia="Calibri" w:cstheme="minorHAnsi"/>
          <w:color w:val="000000" w:themeColor="text1"/>
          <w:sz w:val="24"/>
          <w:szCs w:val="24"/>
        </w:rPr>
        <w:t xml:space="preserve">A weak lower body, use of certain medications, vision or hearing problems, unsafe footwear, balance issues, home safety hazards and more are all things that could contribute to a fall. The more risk factors someone has, the more likely they are to fall. The good news is that while falls are common, they don’t have to be a normal part of aging. Falls can be prevented, and </w:t>
      </w:r>
      <w:r w:rsidRPr="003A06ED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Falls Free Wisconsin </w:t>
      </w:r>
      <w:r w:rsidRPr="003A06ED">
        <w:rPr>
          <w:rFonts w:eastAsia="Calibri" w:cstheme="minorHAnsi"/>
          <w:color w:val="000000" w:themeColor="text1"/>
          <w:sz w:val="24"/>
          <w:szCs w:val="24"/>
        </w:rPr>
        <w:t xml:space="preserve">is here to help! </w:t>
      </w:r>
      <w:r w:rsidRPr="003A06ED">
        <w:rPr>
          <w:rFonts w:cstheme="minorHAnsi"/>
          <w:sz w:val="24"/>
          <w:szCs w:val="24"/>
        </w:rPr>
        <w:t xml:space="preserve"> </w:t>
      </w:r>
    </w:p>
    <w:p w14:paraId="7685AB7C" w14:textId="3DEE0A90" w:rsidR="25043AF7" w:rsidRPr="003A06ED" w:rsidRDefault="25043AF7" w:rsidP="67CAFD07">
      <w:pPr>
        <w:spacing w:line="257" w:lineRule="auto"/>
        <w:rPr>
          <w:rFonts w:eastAsiaTheme="minorEastAsia" w:cstheme="minorHAnsi"/>
          <w:sz w:val="24"/>
          <w:szCs w:val="24"/>
        </w:rPr>
      </w:pPr>
    </w:p>
    <w:p w14:paraId="494A318E" w14:textId="6C69AD5D" w:rsidR="00D80A5D" w:rsidRPr="003A06ED" w:rsidRDefault="4E5D2449" w:rsidP="67CAFD07">
      <w:pPr>
        <w:spacing w:line="276" w:lineRule="auto"/>
        <w:rPr>
          <w:rFonts w:eastAsiaTheme="minorEastAsia" w:cstheme="minorHAnsi"/>
          <w:sz w:val="24"/>
          <w:szCs w:val="24"/>
        </w:rPr>
      </w:pPr>
      <w:r w:rsidRPr="003A06ED">
        <w:rPr>
          <w:rFonts w:eastAsiaTheme="minorEastAsia" w:cstheme="minorHAnsi"/>
          <w:color w:val="333333"/>
          <w:sz w:val="24"/>
          <w:szCs w:val="24"/>
          <w:highlight w:val="yellow"/>
        </w:rPr>
        <w:t>[Local quote here or delete]</w:t>
      </w:r>
    </w:p>
    <w:p w14:paraId="7A3EF703" w14:textId="2C3BDD13" w:rsidR="00D80A5D" w:rsidRPr="003A06ED" w:rsidRDefault="00D80A5D" w:rsidP="67CAFD07">
      <w:pPr>
        <w:spacing w:line="276" w:lineRule="auto"/>
        <w:rPr>
          <w:rFonts w:eastAsiaTheme="minorEastAsia" w:cstheme="minorHAnsi"/>
          <w:sz w:val="24"/>
          <w:szCs w:val="24"/>
        </w:rPr>
      </w:pPr>
    </w:p>
    <w:p w14:paraId="25B3ABDC" w14:textId="415FE44E" w:rsidR="05CB59F5" w:rsidRPr="003A06ED" w:rsidRDefault="05CB59F5" w:rsidP="67CAFD07">
      <w:pPr>
        <w:spacing w:line="257" w:lineRule="auto"/>
        <w:rPr>
          <w:rFonts w:cstheme="minorHAnsi"/>
          <w:sz w:val="24"/>
          <w:szCs w:val="24"/>
        </w:rPr>
      </w:pPr>
      <w:r w:rsidRPr="003A06ED">
        <w:rPr>
          <w:rFonts w:eastAsia="Calibri" w:cstheme="minorHAnsi"/>
          <w:color w:val="000000" w:themeColor="text1"/>
          <w:sz w:val="24"/>
          <w:szCs w:val="24"/>
        </w:rPr>
        <w:t xml:space="preserve">What are you waiting for? Visit </w:t>
      </w:r>
      <w:hyperlink r:id="rId13">
        <w:r w:rsidRPr="003A06ED">
          <w:rPr>
            <w:rStyle w:val="Hyperlink"/>
            <w:rFonts w:eastAsia="Calibri" w:cstheme="minorHAnsi"/>
            <w:b/>
            <w:bCs/>
            <w:sz w:val="24"/>
            <w:szCs w:val="24"/>
          </w:rPr>
          <w:t>fallsfreewi.org</w:t>
        </w:r>
      </w:hyperlink>
      <w:r w:rsidRPr="003A06ED">
        <w:rPr>
          <w:rFonts w:eastAsia="Calibri" w:cstheme="minorHAnsi"/>
          <w:color w:val="000000" w:themeColor="text1"/>
          <w:sz w:val="24"/>
          <w:szCs w:val="24"/>
        </w:rPr>
        <w:t xml:space="preserve"> today! </w:t>
      </w:r>
      <w:r w:rsidRPr="003A06ED">
        <w:rPr>
          <w:rFonts w:eastAsia="Calibri" w:cstheme="minorHAnsi"/>
          <w:sz w:val="24"/>
          <w:szCs w:val="24"/>
        </w:rPr>
        <w:t xml:space="preserve"> </w:t>
      </w:r>
    </w:p>
    <w:p w14:paraId="0AB7BE5D" w14:textId="7AD62A07" w:rsidR="00D80A5D" w:rsidRPr="000F139A" w:rsidRDefault="00D80A5D" w:rsidP="65B7CED4">
      <w:pPr>
        <w:spacing w:line="276" w:lineRule="auto"/>
        <w:rPr>
          <w:rFonts w:asciiTheme="majorHAnsi" w:hAnsiTheme="majorHAnsi" w:cstheme="majorBidi"/>
          <w:sz w:val="18"/>
          <w:szCs w:val="18"/>
        </w:rPr>
      </w:pPr>
    </w:p>
    <w:p w14:paraId="458DAE25" w14:textId="77777777" w:rsidR="007C2425" w:rsidRPr="000F139A" w:rsidRDefault="007C2425" w:rsidP="65B7CED4">
      <w:pPr>
        <w:spacing w:line="276" w:lineRule="auto"/>
        <w:rPr>
          <w:rFonts w:asciiTheme="majorHAnsi" w:hAnsiTheme="majorHAnsi" w:cstheme="majorBidi"/>
          <w:sz w:val="23"/>
          <w:szCs w:val="23"/>
        </w:rPr>
      </w:pPr>
    </w:p>
    <w:p w14:paraId="381D23D2" w14:textId="77777777" w:rsidR="000D3242" w:rsidRPr="000F139A" w:rsidRDefault="000D3242" w:rsidP="008A21A8">
      <w:pPr>
        <w:pStyle w:val="NormalWeb"/>
        <w:shd w:val="clear" w:color="auto" w:fill="FFFFFF"/>
        <w:spacing w:line="276" w:lineRule="auto"/>
        <w:rPr>
          <w:rFonts w:asciiTheme="majorHAnsi" w:eastAsia="Times New Roman" w:hAnsiTheme="majorHAnsi" w:cstheme="majorHAnsi"/>
          <w:sz w:val="23"/>
          <w:szCs w:val="23"/>
        </w:rPr>
      </w:pPr>
    </w:p>
    <w:p w14:paraId="50F3F93E" w14:textId="77777777" w:rsidR="000D3242" w:rsidRPr="000D3242" w:rsidRDefault="000D3242" w:rsidP="008A21A8">
      <w:pPr>
        <w:spacing w:line="276" w:lineRule="auto"/>
        <w:jc w:val="center"/>
        <w:rPr>
          <w:rFonts w:asciiTheme="majorHAnsi" w:hAnsiTheme="majorHAnsi"/>
          <w:sz w:val="23"/>
          <w:szCs w:val="23"/>
        </w:rPr>
      </w:pPr>
      <w:r w:rsidRPr="000D3242">
        <w:rPr>
          <w:rFonts w:asciiTheme="majorHAnsi" w:hAnsiTheme="majorHAnsi"/>
          <w:sz w:val="23"/>
          <w:szCs w:val="23"/>
        </w:rPr>
        <w:t># # #</w:t>
      </w:r>
    </w:p>
    <w:bookmarkEnd w:id="0"/>
    <w:p w14:paraId="327C63F7" w14:textId="77777777" w:rsidR="000D3242" w:rsidRPr="000D3242" w:rsidRDefault="000D3242" w:rsidP="008A21A8">
      <w:pPr>
        <w:spacing w:line="276" w:lineRule="auto"/>
        <w:jc w:val="center"/>
        <w:rPr>
          <w:rFonts w:asciiTheme="majorHAnsi" w:hAnsiTheme="majorHAnsi"/>
          <w:i/>
          <w:sz w:val="23"/>
          <w:szCs w:val="23"/>
        </w:rPr>
      </w:pPr>
    </w:p>
    <w:sectPr w:rsidR="000D3242" w:rsidRPr="000D3242" w:rsidSect="00EC37EA">
      <w:pgSz w:w="12240" w:h="15840"/>
      <w:pgMar w:top="180" w:right="990" w:bottom="0" w:left="135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22B8F" w14:textId="77777777" w:rsidR="00F825E4" w:rsidRDefault="00F825E4" w:rsidP="0011424F">
      <w:r>
        <w:separator/>
      </w:r>
    </w:p>
  </w:endnote>
  <w:endnote w:type="continuationSeparator" w:id="0">
    <w:p w14:paraId="23E22364" w14:textId="77777777" w:rsidR="00F825E4" w:rsidRDefault="00F825E4" w:rsidP="0011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67582" w14:textId="77777777" w:rsidR="00F825E4" w:rsidRDefault="00F825E4" w:rsidP="0011424F">
      <w:r>
        <w:separator/>
      </w:r>
    </w:p>
  </w:footnote>
  <w:footnote w:type="continuationSeparator" w:id="0">
    <w:p w14:paraId="4A25A2AF" w14:textId="77777777" w:rsidR="00F825E4" w:rsidRDefault="00F825E4" w:rsidP="00114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008B4"/>
    <w:multiLevelType w:val="hybridMultilevel"/>
    <w:tmpl w:val="C33A450A"/>
    <w:lvl w:ilvl="0" w:tplc="8440302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E4728"/>
    <w:multiLevelType w:val="hybridMultilevel"/>
    <w:tmpl w:val="188AC7C4"/>
    <w:lvl w:ilvl="0" w:tplc="F02EBF8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0DEA0"/>
    <w:multiLevelType w:val="hybridMultilevel"/>
    <w:tmpl w:val="D8FE483A"/>
    <w:lvl w:ilvl="0" w:tplc="5CC44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C6E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CF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6E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CE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1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08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8A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DAB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40FA8"/>
    <w:multiLevelType w:val="hybridMultilevel"/>
    <w:tmpl w:val="48FE88E6"/>
    <w:lvl w:ilvl="0" w:tplc="62664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A0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1C7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AF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63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1A3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8C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EC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8B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728751">
    <w:abstractNumId w:val="2"/>
  </w:num>
  <w:num w:numId="2" w16cid:durableId="88939053">
    <w:abstractNumId w:val="3"/>
  </w:num>
  <w:num w:numId="3" w16cid:durableId="950892249">
    <w:abstractNumId w:val="1"/>
  </w:num>
  <w:num w:numId="4" w16cid:durableId="77143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568"/>
    <w:rsid w:val="00053CE9"/>
    <w:rsid w:val="00063EF7"/>
    <w:rsid w:val="000D12CF"/>
    <w:rsid w:val="000D3242"/>
    <w:rsid w:val="000F139A"/>
    <w:rsid w:val="00102770"/>
    <w:rsid w:val="0010598C"/>
    <w:rsid w:val="0011424F"/>
    <w:rsid w:val="0012506F"/>
    <w:rsid w:val="00135BB7"/>
    <w:rsid w:val="00136820"/>
    <w:rsid w:val="0015214B"/>
    <w:rsid w:val="001820E1"/>
    <w:rsid w:val="001B13DC"/>
    <w:rsid w:val="001B2A87"/>
    <w:rsid w:val="001E10C1"/>
    <w:rsid w:val="001E258A"/>
    <w:rsid w:val="002956B8"/>
    <w:rsid w:val="002B350C"/>
    <w:rsid w:val="002C0E13"/>
    <w:rsid w:val="002F11D9"/>
    <w:rsid w:val="002F17D2"/>
    <w:rsid w:val="00320313"/>
    <w:rsid w:val="0032710B"/>
    <w:rsid w:val="003512C6"/>
    <w:rsid w:val="00361959"/>
    <w:rsid w:val="00382286"/>
    <w:rsid w:val="003A06ED"/>
    <w:rsid w:val="003F66EC"/>
    <w:rsid w:val="004104D3"/>
    <w:rsid w:val="00415E0E"/>
    <w:rsid w:val="00450F09"/>
    <w:rsid w:val="004A1E7D"/>
    <w:rsid w:val="004F22E3"/>
    <w:rsid w:val="004F2BE3"/>
    <w:rsid w:val="005011B6"/>
    <w:rsid w:val="00512478"/>
    <w:rsid w:val="005148F3"/>
    <w:rsid w:val="00526115"/>
    <w:rsid w:val="005347DB"/>
    <w:rsid w:val="005A5A08"/>
    <w:rsid w:val="005C102C"/>
    <w:rsid w:val="005D0ED0"/>
    <w:rsid w:val="00605B26"/>
    <w:rsid w:val="00650074"/>
    <w:rsid w:val="006C3C90"/>
    <w:rsid w:val="006C6043"/>
    <w:rsid w:val="006D18BC"/>
    <w:rsid w:val="006E64E3"/>
    <w:rsid w:val="00704BB7"/>
    <w:rsid w:val="007111D7"/>
    <w:rsid w:val="00711F4D"/>
    <w:rsid w:val="00712511"/>
    <w:rsid w:val="00724244"/>
    <w:rsid w:val="00742716"/>
    <w:rsid w:val="00746D53"/>
    <w:rsid w:val="007526E1"/>
    <w:rsid w:val="00763517"/>
    <w:rsid w:val="00764264"/>
    <w:rsid w:val="007A60A1"/>
    <w:rsid w:val="007A7468"/>
    <w:rsid w:val="007B4815"/>
    <w:rsid w:val="007C2425"/>
    <w:rsid w:val="00817032"/>
    <w:rsid w:val="0081952F"/>
    <w:rsid w:val="008541D5"/>
    <w:rsid w:val="008967AA"/>
    <w:rsid w:val="008A21A8"/>
    <w:rsid w:val="008B06D9"/>
    <w:rsid w:val="008C5DF5"/>
    <w:rsid w:val="008D0E93"/>
    <w:rsid w:val="00905557"/>
    <w:rsid w:val="00915CCC"/>
    <w:rsid w:val="00921D68"/>
    <w:rsid w:val="00934712"/>
    <w:rsid w:val="00973666"/>
    <w:rsid w:val="00992270"/>
    <w:rsid w:val="009A0F73"/>
    <w:rsid w:val="009B6EFB"/>
    <w:rsid w:val="009C20B0"/>
    <w:rsid w:val="009F6D56"/>
    <w:rsid w:val="00A413C4"/>
    <w:rsid w:val="00A507D1"/>
    <w:rsid w:val="00A572DA"/>
    <w:rsid w:val="00A66946"/>
    <w:rsid w:val="00A84D6F"/>
    <w:rsid w:val="00A93655"/>
    <w:rsid w:val="00AA2841"/>
    <w:rsid w:val="00AE0779"/>
    <w:rsid w:val="00AE3568"/>
    <w:rsid w:val="00B26405"/>
    <w:rsid w:val="00B86CF2"/>
    <w:rsid w:val="00BF048C"/>
    <w:rsid w:val="00C13009"/>
    <w:rsid w:val="00C432AD"/>
    <w:rsid w:val="00C50A56"/>
    <w:rsid w:val="00C57499"/>
    <w:rsid w:val="00C830EE"/>
    <w:rsid w:val="00CB1AC9"/>
    <w:rsid w:val="00CD02CA"/>
    <w:rsid w:val="00CF1B72"/>
    <w:rsid w:val="00D57AB0"/>
    <w:rsid w:val="00D80A5D"/>
    <w:rsid w:val="00DF48BE"/>
    <w:rsid w:val="00DF792D"/>
    <w:rsid w:val="00E51950"/>
    <w:rsid w:val="00E70925"/>
    <w:rsid w:val="00E7769F"/>
    <w:rsid w:val="00E853C3"/>
    <w:rsid w:val="00E86648"/>
    <w:rsid w:val="00EA2599"/>
    <w:rsid w:val="00EA27A8"/>
    <w:rsid w:val="00EC37EA"/>
    <w:rsid w:val="00EF3732"/>
    <w:rsid w:val="00F04AEE"/>
    <w:rsid w:val="00F0546A"/>
    <w:rsid w:val="00F31C63"/>
    <w:rsid w:val="00F71B8F"/>
    <w:rsid w:val="00F825E4"/>
    <w:rsid w:val="00F9457A"/>
    <w:rsid w:val="00F97C9E"/>
    <w:rsid w:val="00FA00BF"/>
    <w:rsid w:val="00FA3034"/>
    <w:rsid w:val="00FC653F"/>
    <w:rsid w:val="01769093"/>
    <w:rsid w:val="017D7A4B"/>
    <w:rsid w:val="02746666"/>
    <w:rsid w:val="057AA24A"/>
    <w:rsid w:val="05CB59F5"/>
    <w:rsid w:val="05E08A94"/>
    <w:rsid w:val="06DBF311"/>
    <w:rsid w:val="0841CB31"/>
    <w:rsid w:val="08EB9993"/>
    <w:rsid w:val="0C6A604A"/>
    <w:rsid w:val="0D5AC352"/>
    <w:rsid w:val="0E76E823"/>
    <w:rsid w:val="0FFCE6B7"/>
    <w:rsid w:val="103D5C1B"/>
    <w:rsid w:val="1474D260"/>
    <w:rsid w:val="15E37A4E"/>
    <w:rsid w:val="1837EB9B"/>
    <w:rsid w:val="18A574BC"/>
    <w:rsid w:val="18E9B06D"/>
    <w:rsid w:val="1AC9B7E0"/>
    <w:rsid w:val="1B27A782"/>
    <w:rsid w:val="1BDF6165"/>
    <w:rsid w:val="1C89A0E4"/>
    <w:rsid w:val="1E2FAB7F"/>
    <w:rsid w:val="1E84EE54"/>
    <w:rsid w:val="21D7085C"/>
    <w:rsid w:val="22335903"/>
    <w:rsid w:val="226BD90C"/>
    <w:rsid w:val="25043AF7"/>
    <w:rsid w:val="2545A423"/>
    <w:rsid w:val="26A702AD"/>
    <w:rsid w:val="2727D0CF"/>
    <w:rsid w:val="27CA8472"/>
    <w:rsid w:val="2877845C"/>
    <w:rsid w:val="2AC4C92F"/>
    <w:rsid w:val="2AF6BF55"/>
    <w:rsid w:val="2B3D8BE8"/>
    <w:rsid w:val="2B724380"/>
    <w:rsid w:val="2CF64FE9"/>
    <w:rsid w:val="2EAE4F03"/>
    <w:rsid w:val="2EBAD20F"/>
    <w:rsid w:val="30D92397"/>
    <w:rsid w:val="315D30D7"/>
    <w:rsid w:val="317BEBD7"/>
    <w:rsid w:val="32B3A5AC"/>
    <w:rsid w:val="32C6E649"/>
    <w:rsid w:val="3396040E"/>
    <w:rsid w:val="33AF7ED0"/>
    <w:rsid w:val="3494D199"/>
    <w:rsid w:val="34D27375"/>
    <w:rsid w:val="3564D493"/>
    <w:rsid w:val="36F77965"/>
    <w:rsid w:val="389609EE"/>
    <w:rsid w:val="39130BB2"/>
    <w:rsid w:val="3918D4DE"/>
    <w:rsid w:val="396842BC"/>
    <w:rsid w:val="3A2D100E"/>
    <w:rsid w:val="3AE966AF"/>
    <w:rsid w:val="3AF147A9"/>
    <w:rsid w:val="3B04131D"/>
    <w:rsid w:val="3D7D7A04"/>
    <w:rsid w:val="3F295BF0"/>
    <w:rsid w:val="3FD78440"/>
    <w:rsid w:val="40009FD1"/>
    <w:rsid w:val="4392CEC3"/>
    <w:rsid w:val="44E1BD69"/>
    <w:rsid w:val="4790337B"/>
    <w:rsid w:val="4869E4FD"/>
    <w:rsid w:val="487EC8F1"/>
    <w:rsid w:val="4A703ADD"/>
    <w:rsid w:val="4BBCC241"/>
    <w:rsid w:val="4C7D906B"/>
    <w:rsid w:val="4D8F1DCD"/>
    <w:rsid w:val="4DF40427"/>
    <w:rsid w:val="4E5D2449"/>
    <w:rsid w:val="4E9D4C63"/>
    <w:rsid w:val="4ED07B61"/>
    <w:rsid w:val="4FFD9B3E"/>
    <w:rsid w:val="5035046E"/>
    <w:rsid w:val="50A3CD18"/>
    <w:rsid w:val="5186B0FE"/>
    <w:rsid w:val="51CA80CF"/>
    <w:rsid w:val="524588BC"/>
    <w:rsid w:val="54BB9719"/>
    <w:rsid w:val="553C94FB"/>
    <w:rsid w:val="555A30F1"/>
    <w:rsid w:val="557D1FD9"/>
    <w:rsid w:val="560F7B9A"/>
    <w:rsid w:val="56BA1D56"/>
    <w:rsid w:val="58A332CF"/>
    <w:rsid w:val="5A3F0330"/>
    <w:rsid w:val="5A8715B7"/>
    <w:rsid w:val="5BEE12B0"/>
    <w:rsid w:val="5D1FD2C2"/>
    <w:rsid w:val="5D7AD1D7"/>
    <w:rsid w:val="5E37721C"/>
    <w:rsid w:val="5EE75C0A"/>
    <w:rsid w:val="5F20F4E1"/>
    <w:rsid w:val="5F459113"/>
    <w:rsid w:val="606A3250"/>
    <w:rsid w:val="60CC2F74"/>
    <w:rsid w:val="61E9D56E"/>
    <w:rsid w:val="62FE3DEE"/>
    <w:rsid w:val="63876183"/>
    <w:rsid w:val="64D9A869"/>
    <w:rsid w:val="652331E4"/>
    <w:rsid w:val="65B7CED4"/>
    <w:rsid w:val="6609A397"/>
    <w:rsid w:val="67CAFD07"/>
    <w:rsid w:val="68D2951F"/>
    <w:rsid w:val="68F62CC9"/>
    <w:rsid w:val="6A3C3699"/>
    <w:rsid w:val="6A76F4BB"/>
    <w:rsid w:val="6C0FDE3A"/>
    <w:rsid w:val="6C290697"/>
    <w:rsid w:val="6C624636"/>
    <w:rsid w:val="6DA58878"/>
    <w:rsid w:val="6E9E8C6C"/>
    <w:rsid w:val="6F477EFC"/>
    <w:rsid w:val="6FC4D55B"/>
    <w:rsid w:val="70E34F5D"/>
    <w:rsid w:val="7125934B"/>
    <w:rsid w:val="7293DC59"/>
    <w:rsid w:val="73DF477C"/>
    <w:rsid w:val="74599A22"/>
    <w:rsid w:val="74825632"/>
    <w:rsid w:val="74EA7402"/>
    <w:rsid w:val="75B6C080"/>
    <w:rsid w:val="763BBD3F"/>
    <w:rsid w:val="76727437"/>
    <w:rsid w:val="76AA8373"/>
    <w:rsid w:val="7ACCD844"/>
    <w:rsid w:val="7E837A69"/>
    <w:rsid w:val="7F4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6BBD6"/>
  <w15:chartTrackingRefBased/>
  <w15:docId w15:val="{96DCDD11-8A88-447D-A6CD-0FB2D18D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077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42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24F"/>
  </w:style>
  <w:style w:type="paragraph" w:styleId="Footer">
    <w:name w:val="footer"/>
    <w:basedOn w:val="Normal"/>
    <w:link w:val="FooterChar"/>
    <w:uiPriority w:val="99"/>
    <w:unhideWhenUsed/>
    <w:rsid w:val="001142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24F"/>
  </w:style>
  <w:style w:type="paragraph" w:styleId="BalloonText">
    <w:name w:val="Balloon Text"/>
    <w:basedOn w:val="Normal"/>
    <w:link w:val="BalloonTextChar"/>
    <w:uiPriority w:val="99"/>
    <w:semiHidden/>
    <w:unhideWhenUsed/>
    <w:rsid w:val="001142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24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A00BF"/>
  </w:style>
  <w:style w:type="character" w:customStyle="1" w:styleId="markzhh54niri">
    <w:name w:val="markzhh54niri"/>
    <w:basedOn w:val="DefaultParagraphFont"/>
    <w:rsid w:val="007C2425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5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8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707408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0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3585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59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13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13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3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3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621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940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71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851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803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737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793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237824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7167180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8472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2396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7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48278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41727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99274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448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78801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54208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39012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19216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62634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1399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327928">
                                                                                                                              <w:marLeft w:val="87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75522009">
                                                                                                                              <w:marLeft w:val="87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2988306">
                                                                                                                              <w:marLeft w:val="87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7721326">
                                                                                                                              <w:marLeft w:val="87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6647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14425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2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3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70491042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4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80756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8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41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2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7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0226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19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564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781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68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62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2619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38113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7631346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9779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7267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428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1935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00898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70021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65676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fallsfreewi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fallsfreew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opkin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1803FDB4DA04EA6053F6804FF7AEB" ma:contentTypeVersion="15" ma:contentTypeDescription="Create a new document." ma:contentTypeScope="" ma:versionID="2d625137ad0652f6b91956c3165e39e1">
  <xsd:schema xmlns:xsd="http://www.w3.org/2001/XMLSchema" xmlns:xs="http://www.w3.org/2001/XMLSchema" xmlns:p="http://schemas.microsoft.com/office/2006/metadata/properties" xmlns:ns2="0ea6474c-1efd-4681-9746-9bb7aeceeb08" xmlns:ns3="b76524b7-74bf-4061-9bbc-49fa7d72951c" targetNamespace="http://schemas.microsoft.com/office/2006/metadata/properties" ma:root="true" ma:fieldsID="307cf0101a25b17a0ffde10ecee0a730" ns2:_="" ns3:_="">
    <xsd:import namespace="0ea6474c-1efd-4681-9746-9bb7aeceeb08"/>
    <xsd:import namespace="b76524b7-74bf-4061-9bbc-49fa7d72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6474c-1efd-4681-9746-9bb7aecee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e0ca4f4-bd4a-4530-8d17-0334718f0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24b7-74bf-4061-9bbc-49fa7d72951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58bfaa1-68b0-4321-8145-30d0d4005d2d}" ma:internalName="TaxCatchAll" ma:showField="CatchAllData" ma:web="b76524b7-74bf-4061-9bbc-49fa7d72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a6474c-1efd-4681-9746-9bb7aeceeb08">
      <Terms xmlns="http://schemas.microsoft.com/office/infopath/2007/PartnerControls"/>
    </lcf76f155ced4ddcb4097134ff3c332f>
    <TaxCatchAll xmlns="b76524b7-74bf-4061-9bbc-49fa7d72951c" xsi:nil="true"/>
  </documentManagement>
</p:properties>
</file>

<file path=customXml/itemProps1.xml><?xml version="1.0" encoding="utf-8"?>
<ds:datastoreItem xmlns:ds="http://schemas.openxmlformats.org/officeDocument/2006/customXml" ds:itemID="{ADDEE425-7903-45F4-AA5F-4478ECB581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D8A49-EB5B-4939-802C-7DEEEC540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6474c-1efd-4681-9746-9bb7aeceeb08"/>
    <ds:schemaRef ds:uri="b76524b7-74bf-4061-9bbc-49fa7d729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09BA69-0353-4635-B24D-680392A54D01}">
  <ds:schemaRefs>
    <ds:schemaRef ds:uri="http://schemas.microsoft.com/office/2006/metadata/properties"/>
    <ds:schemaRef ds:uri="http://schemas.microsoft.com/office/infopath/2007/PartnerControls"/>
    <ds:schemaRef ds:uri="0ea6474c-1efd-4681-9746-9bb7aeceeb08"/>
    <ds:schemaRef ds:uri="b76524b7-74bf-4061-9bbc-49fa7d7295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11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Suzanne Morley</cp:lastModifiedBy>
  <cp:revision>27</cp:revision>
  <cp:lastPrinted>2016-09-14T18:44:00Z</cp:lastPrinted>
  <dcterms:created xsi:type="dcterms:W3CDTF">2020-09-21T14:52:00Z</dcterms:created>
  <dcterms:modified xsi:type="dcterms:W3CDTF">2024-07-03T16:36:00Z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0x0101008371803FDB4DA04EA6053F6804FF7AEB</vt:lpwstr>
  </property>
  <property fmtid="{D5CDD505-2E9C-101B-9397-08002B2CF9AE}" pid="4" name="Order">
    <vt:r8>12337700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  <property fmtid="{D5CDD505-2E9C-101B-9397-08002B2CF9AE}" pid="12" name="TaxCatchAll">
    <vt:lpwstr/>
  </property>
  <property fmtid="{D5CDD505-2E9C-101B-9397-08002B2CF9AE}" pid="13" name="lcf76f155ced4ddcb4097134ff3c332f">
    <vt:lpwstr/>
  </property>
</Properties>
</file>